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rsidTr="002258E2">
        <w:trPr>
          <w:trHeight w:val="20"/>
        </w:trPr>
        <w:tc>
          <w:tcPr>
            <w:tcW w:w="1985" w:type="dxa"/>
            <w:gridSpan w:val="5"/>
            <w:tcBorders>
              <w:top w:val="single" w:sz="4" w:space="0" w:color="000000"/>
              <w:left w:val="single" w:sz="4" w:space="0" w:color="000000"/>
              <w:bottom w:val="nil"/>
              <w:right w:val="single" w:sz="4" w:space="0" w:color="000000"/>
            </w:tcBorders>
          </w:tcPr>
          <w:p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2258E2" w:rsidRPr="007E5B7B" w:rsidRDefault="002258E2" w:rsidP="002258E2">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rsidR="0048620A" w:rsidRDefault="002258E2" w:rsidP="00BE52BA">
            <w:pPr>
              <w:suppressAutoHyphens/>
              <w:kinsoku w:val="0"/>
              <w:overflowPunct w:val="0"/>
              <w:autoSpaceDE w:val="0"/>
              <w:autoSpaceDN w:val="0"/>
              <w:adjustRightInd w:val="0"/>
              <w:ind w:leftChars="200" w:left="420" w:firstLineChars="500" w:firstLine="105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殿</w:t>
            </w:r>
          </w:p>
          <w:p w:rsidR="0048620A" w:rsidRDefault="004239BC" w:rsidP="00ED412F">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wrap type="none"/>
                  <w10:anchorlock/>
                </v:group>
              </w:pict>
            </w:r>
          </w:p>
          <w:p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rsidTr="002258E2">
        <w:trPr>
          <w:trHeight w:val="794"/>
        </w:trPr>
        <w:tc>
          <w:tcPr>
            <w:tcW w:w="204" w:type="dxa"/>
            <w:vMerge w:val="restart"/>
            <w:tcBorders>
              <w:top w:val="nil"/>
              <w:left w:val="single" w:sz="4" w:space="0" w:color="000000"/>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rsidTr="002258E2">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rsidTr="002258E2">
        <w:trPr>
          <w:trHeight w:val="794"/>
        </w:trPr>
        <w:tc>
          <w:tcPr>
            <w:tcW w:w="204" w:type="dxa"/>
            <w:vMerge/>
            <w:tcBorders>
              <w:left w:val="single" w:sz="4" w:space="0" w:color="000000"/>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rsidTr="002258E2">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rsidTr="002258E2">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rsidTr="002258E2">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rsidTr="002258E2">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258E2">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258E2">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258E2">
        <w:trPr>
          <w:trHeight w:val="851"/>
        </w:trPr>
        <w:tc>
          <w:tcPr>
            <w:tcW w:w="204" w:type="dxa"/>
            <w:vMerge/>
            <w:tcBorders>
              <w:left w:val="single" w:sz="4" w:space="0" w:color="000000"/>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rsidTr="002258E2">
        <w:trPr>
          <w:trHeight w:val="20"/>
        </w:trPr>
        <w:tc>
          <w:tcPr>
            <w:tcW w:w="1985" w:type="dxa"/>
            <w:gridSpan w:val="5"/>
            <w:tcBorders>
              <w:top w:val="nil"/>
              <w:left w:val="single" w:sz="4" w:space="0" w:color="000000"/>
              <w:bottom w:val="single" w:sz="4" w:space="0" w:color="auto"/>
              <w:right w:val="single" w:sz="4" w:space="0" w:color="000000"/>
            </w:tcBorders>
          </w:tcPr>
          <w:p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2258E2">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EB" w:rsidRDefault="001A17EB">
      <w:r>
        <w:separator/>
      </w:r>
    </w:p>
  </w:endnote>
  <w:endnote w:type="continuationSeparator" w:id="0">
    <w:p w:rsidR="001A17EB" w:rsidRDefault="001A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EB" w:rsidRDefault="001A17EB">
      <w:r>
        <w:separator/>
      </w:r>
    </w:p>
  </w:footnote>
  <w:footnote w:type="continuationSeparator" w:id="0">
    <w:p w:rsidR="001A17EB" w:rsidRDefault="001A1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9BC"/>
    <w:rsid w:val="000219A2"/>
    <w:rsid w:val="0003458B"/>
    <w:rsid w:val="00054ED2"/>
    <w:rsid w:val="00056114"/>
    <w:rsid w:val="000662E0"/>
    <w:rsid w:val="00066B52"/>
    <w:rsid w:val="00087D63"/>
    <w:rsid w:val="000E302F"/>
    <w:rsid w:val="000E6BC0"/>
    <w:rsid w:val="000F2F65"/>
    <w:rsid w:val="00105535"/>
    <w:rsid w:val="00121A48"/>
    <w:rsid w:val="001437BB"/>
    <w:rsid w:val="001A17EB"/>
    <w:rsid w:val="001D30AC"/>
    <w:rsid w:val="001E37F1"/>
    <w:rsid w:val="001E7281"/>
    <w:rsid w:val="002028AC"/>
    <w:rsid w:val="002258E2"/>
    <w:rsid w:val="002303BB"/>
    <w:rsid w:val="002406E4"/>
    <w:rsid w:val="00277493"/>
    <w:rsid w:val="002D28B8"/>
    <w:rsid w:val="002F122E"/>
    <w:rsid w:val="00351BA8"/>
    <w:rsid w:val="00374115"/>
    <w:rsid w:val="003A6470"/>
    <w:rsid w:val="003D160A"/>
    <w:rsid w:val="004239BC"/>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80716"/>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52BA"/>
    <w:rsid w:val="00BE66F1"/>
    <w:rsid w:val="00BF7F51"/>
    <w:rsid w:val="00C61911"/>
    <w:rsid w:val="00C63860"/>
    <w:rsid w:val="00C752DD"/>
    <w:rsid w:val="00CC0602"/>
    <w:rsid w:val="00CF4B30"/>
    <w:rsid w:val="00D14267"/>
    <w:rsid w:val="00D1440F"/>
    <w:rsid w:val="00D213AE"/>
    <w:rsid w:val="00D422C8"/>
    <w:rsid w:val="00D72323"/>
    <w:rsid w:val="00DA6A68"/>
    <w:rsid w:val="00DC4974"/>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1329\Desktop\HP&#26356;&#26032;\50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506.dotx</Template>
  <TotalTime>0</TotalTime>
  <Pages>1</Pages>
  <Words>78</Words>
  <Characters>451</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2021-06-01T00:22:00Z</dcterms:created>
  <dcterms:modified xsi:type="dcterms:W3CDTF">2021-06-01T00:22:00Z</dcterms:modified>
</cp:coreProperties>
</file>